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33E1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333C1AFA" w14:textId="77777777" w:rsidR="00B3448B" w:rsidRPr="00922677" w:rsidRDefault="00B3448B" w:rsidP="00B3448B"/>
    <w:p w14:paraId="23E3B34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82AE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82AE2" w:rsidRPr="00B82AE2">
        <w:rPr>
          <w:rStyle w:val="a9"/>
        </w:rPr>
        <w:t xml:space="preserve"> ОБЩЕСТВО С ОГРАНИЧЕННОЙ ОТВЕТСТВЕННОСТЬЮ "ЗАВОД ВАКУУМНОЙ МЕТАЛЛУРГИИ" 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1625993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</w:tblGrid>
      <w:tr w:rsidR="002779B9" w:rsidRPr="00AF49A3" w14:paraId="4DE3C43B" w14:textId="77777777" w:rsidTr="002779B9">
        <w:trPr>
          <w:jc w:val="center"/>
        </w:trPr>
        <w:tc>
          <w:tcPr>
            <w:tcW w:w="3049" w:type="dxa"/>
            <w:vAlign w:val="center"/>
          </w:tcPr>
          <w:p w14:paraId="65135CFA" w14:textId="77777777" w:rsidR="002779B9" w:rsidRPr="00063DF1" w:rsidRDefault="002779B9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2E2D756" w14:textId="77777777" w:rsidR="002779B9" w:rsidRPr="00063DF1" w:rsidRDefault="002779B9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36BC307" w14:textId="77777777" w:rsidR="002779B9" w:rsidRPr="00063DF1" w:rsidRDefault="002779B9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825B3A5" w14:textId="77777777" w:rsidR="002779B9" w:rsidRPr="00063DF1" w:rsidRDefault="002779B9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79697B15" w14:textId="77777777" w:rsidR="002779B9" w:rsidRPr="00063DF1" w:rsidRDefault="002779B9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</w:tr>
      <w:tr w:rsidR="002779B9" w:rsidRPr="00AF49A3" w14:paraId="7A0E7827" w14:textId="77777777" w:rsidTr="002779B9">
        <w:trPr>
          <w:jc w:val="center"/>
        </w:trPr>
        <w:tc>
          <w:tcPr>
            <w:tcW w:w="3049" w:type="dxa"/>
            <w:vAlign w:val="center"/>
          </w:tcPr>
          <w:p w14:paraId="35EBDB9C" w14:textId="77777777" w:rsidR="002779B9" w:rsidRPr="00063DF1" w:rsidRDefault="002779B9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454B0C9" w14:textId="77777777" w:rsidR="002779B9" w:rsidRPr="00063DF1" w:rsidRDefault="002779B9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00EE2F1" w14:textId="77777777" w:rsidR="002779B9" w:rsidRPr="00063DF1" w:rsidRDefault="002779B9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624FBCF" w14:textId="77777777" w:rsidR="002779B9" w:rsidRPr="00063DF1" w:rsidRDefault="002779B9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3DD2040" w14:textId="77777777" w:rsidR="002779B9" w:rsidRPr="00063DF1" w:rsidRDefault="002779B9" w:rsidP="00DB70BA">
            <w:pPr>
              <w:pStyle w:val="aa"/>
            </w:pPr>
            <w:r w:rsidRPr="00063DF1">
              <w:t>5</w:t>
            </w:r>
          </w:p>
        </w:tc>
      </w:tr>
      <w:tr w:rsidR="002779B9" w:rsidRPr="00AF49A3" w14:paraId="4F5B79FD" w14:textId="77777777" w:rsidTr="002779B9">
        <w:trPr>
          <w:jc w:val="center"/>
        </w:trPr>
        <w:tc>
          <w:tcPr>
            <w:tcW w:w="3049" w:type="dxa"/>
            <w:vAlign w:val="center"/>
          </w:tcPr>
          <w:p w14:paraId="18247312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Административный отдел</w:t>
            </w:r>
          </w:p>
        </w:tc>
        <w:tc>
          <w:tcPr>
            <w:tcW w:w="3686" w:type="dxa"/>
            <w:vAlign w:val="center"/>
          </w:tcPr>
          <w:p w14:paraId="495F399A" w14:textId="77777777" w:rsidR="002779B9" w:rsidRPr="00063DF1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31AE65" w14:textId="77777777" w:rsidR="002779B9" w:rsidRPr="00063DF1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FC56A5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94DEBF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36A098C0" w14:textId="77777777" w:rsidTr="002779B9">
        <w:trPr>
          <w:jc w:val="center"/>
        </w:trPr>
        <w:tc>
          <w:tcPr>
            <w:tcW w:w="3049" w:type="dxa"/>
            <w:vAlign w:val="center"/>
          </w:tcPr>
          <w:p w14:paraId="0363C797" w14:textId="77777777" w:rsidR="002779B9" w:rsidRPr="00B82AE2" w:rsidRDefault="002779B9" w:rsidP="00B82AE2">
            <w:pPr>
              <w:pStyle w:val="aa"/>
              <w:jc w:val="left"/>
            </w:pPr>
            <w:r>
              <w:t>124. Водитель автомобиля</w:t>
            </w:r>
          </w:p>
        </w:tc>
        <w:tc>
          <w:tcPr>
            <w:tcW w:w="3686" w:type="dxa"/>
            <w:vAlign w:val="center"/>
          </w:tcPr>
          <w:p w14:paraId="25EC95D1" w14:textId="77777777" w:rsidR="002779B9" w:rsidRPr="00063DF1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3C41FB" w14:textId="77777777" w:rsidR="002779B9" w:rsidRPr="00063DF1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BBDF80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9F683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4092BA58" w14:textId="77777777" w:rsidTr="002779B9">
        <w:trPr>
          <w:jc w:val="center"/>
        </w:trPr>
        <w:tc>
          <w:tcPr>
            <w:tcW w:w="3049" w:type="dxa"/>
            <w:vAlign w:val="center"/>
          </w:tcPr>
          <w:p w14:paraId="4A10BEF0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14:paraId="7F79D812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633769" w14:textId="77777777" w:rsidR="002779B9" w:rsidRPr="00063DF1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5156D6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7D4994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375D82C4" w14:textId="77777777" w:rsidTr="002779B9">
        <w:trPr>
          <w:jc w:val="center"/>
        </w:trPr>
        <w:tc>
          <w:tcPr>
            <w:tcW w:w="3049" w:type="dxa"/>
            <w:vAlign w:val="center"/>
          </w:tcPr>
          <w:p w14:paraId="5803A519" w14:textId="77777777" w:rsidR="002779B9" w:rsidRPr="00B82AE2" w:rsidRDefault="002779B9" w:rsidP="00B82AE2">
            <w:pPr>
              <w:pStyle w:val="aa"/>
              <w:jc w:val="left"/>
            </w:pPr>
            <w:r>
              <w:t>121. Слесарь-ремонтник</w:t>
            </w:r>
          </w:p>
        </w:tc>
        <w:tc>
          <w:tcPr>
            <w:tcW w:w="3686" w:type="dxa"/>
            <w:vAlign w:val="center"/>
          </w:tcPr>
          <w:p w14:paraId="1EE195D6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4F3DFFD8" w14:textId="77777777" w:rsidR="002779B9" w:rsidRPr="00063DF1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88CD7CA" w14:textId="642CFAB8" w:rsidR="002779B9" w:rsidRPr="00063DF1" w:rsidRDefault="002779B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3F1D72" w14:textId="48D66041" w:rsidR="002779B9" w:rsidRPr="00063DF1" w:rsidRDefault="002779B9" w:rsidP="00DB70BA">
            <w:pPr>
              <w:pStyle w:val="aa"/>
            </w:pPr>
            <w:r w:rsidRPr="002779B9">
              <w:t>Отдел главного механика</w:t>
            </w:r>
          </w:p>
        </w:tc>
      </w:tr>
      <w:tr w:rsidR="002779B9" w:rsidRPr="00AF49A3" w14:paraId="362F3DCC" w14:textId="77777777" w:rsidTr="002779B9">
        <w:trPr>
          <w:jc w:val="center"/>
        </w:trPr>
        <w:tc>
          <w:tcPr>
            <w:tcW w:w="3049" w:type="dxa"/>
            <w:vAlign w:val="center"/>
          </w:tcPr>
          <w:p w14:paraId="196E5898" w14:textId="77777777" w:rsidR="002779B9" w:rsidRPr="00B82AE2" w:rsidRDefault="002779B9" w:rsidP="00B82AE2">
            <w:pPr>
              <w:pStyle w:val="aa"/>
              <w:jc w:val="left"/>
            </w:pPr>
            <w:r>
              <w:t>45.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14:paraId="39498C52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5598FC1B" w14:textId="77777777" w:rsidR="002779B9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90C7B3C" w14:textId="056D2985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1EE0AE6D" w14:textId="65C2FF58" w:rsidR="002779B9" w:rsidRPr="00063DF1" w:rsidRDefault="002779B9" w:rsidP="00DB70BA">
            <w:pPr>
              <w:pStyle w:val="aa"/>
            </w:pPr>
            <w:r w:rsidRPr="002779B9">
              <w:t>Отдел главного механика</w:t>
            </w:r>
          </w:p>
        </w:tc>
      </w:tr>
      <w:tr w:rsidR="002779B9" w:rsidRPr="00AF49A3" w14:paraId="00DAFAB6" w14:textId="77777777" w:rsidTr="002779B9">
        <w:trPr>
          <w:jc w:val="center"/>
        </w:trPr>
        <w:tc>
          <w:tcPr>
            <w:tcW w:w="3049" w:type="dxa"/>
            <w:vAlign w:val="center"/>
          </w:tcPr>
          <w:p w14:paraId="4D629074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14:paraId="594C87B5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FF153A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DE302E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B33F2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519AAFF2" w14:textId="77777777" w:rsidTr="002779B9">
        <w:trPr>
          <w:jc w:val="center"/>
        </w:trPr>
        <w:tc>
          <w:tcPr>
            <w:tcW w:w="3049" w:type="dxa"/>
            <w:vAlign w:val="center"/>
          </w:tcPr>
          <w:p w14:paraId="6BD0DAF3" w14:textId="77777777" w:rsidR="002779B9" w:rsidRPr="00B82AE2" w:rsidRDefault="002779B9" w:rsidP="00B82AE2">
            <w:pPr>
              <w:pStyle w:val="aa"/>
              <w:jc w:val="left"/>
            </w:pPr>
            <w:r>
              <w:t xml:space="preserve">44. Электромонтер по ремонту и наладке оборудования </w:t>
            </w:r>
          </w:p>
        </w:tc>
        <w:tc>
          <w:tcPr>
            <w:tcW w:w="3686" w:type="dxa"/>
            <w:vAlign w:val="center"/>
          </w:tcPr>
          <w:p w14:paraId="466C9D61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4FDE766B" w14:textId="77777777" w:rsidR="002779B9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471BB18" w14:textId="09A3D470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3A23417D" w14:textId="22ECE9DE" w:rsidR="002779B9" w:rsidRPr="00063DF1" w:rsidRDefault="002779B9" w:rsidP="00DB70BA">
            <w:pPr>
              <w:pStyle w:val="aa"/>
            </w:pPr>
            <w:r w:rsidRPr="002779B9">
              <w:t>Отдел главного энергетика</w:t>
            </w:r>
          </w:p>
        </w:tc>
      </w:tr>
      <w:tr w:rsidR="002779B9" w:rsidRPr="00AF49A3" w14:paraId="4E54A40D" w14:textId="77777777" w:rsidTr="002779B9">
        <w:trPr>
          <w:jc w:val="center"/>
        </w:trPr>
        <w:tc>
          <w:tcPr>
            <w:tcW w:w="3049" w:type="dxa"/>
            <w:vAlign w:val="center"/>
          </w:tcPr>
          <w:p w14:paraId="365CC4AF" w14:textId="77777777" w:rsidR="002779B9" w:rsidRDefault="002779B9" w:rsidP="00B82A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F24B63" w14:textId="77777777" w:rsidR="002779B9" w:rsidRDefault="002779B9" w:rsidP="00DB70BA">
            <w:pPr>
              <w:pStyle w:val="aa"/>
            </w:pPr>
            <w:r>
              <w:t>Шум</w:t>
            </w:r>
            <w:proofErr w:type="gramStart"/>
            <w:r>
              <w:t>: Обеспечить</w:t>
            </w:r>
            <w:proofErr w:type="gramEnd"/>
            <w:r>
              <w:t xml:space="preserve">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14:paraId="2D42D854" w14:textId="77777777" w:rsidR="002779B9" w:rsidRDefault="002779B9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7871CD4D" w14:textId="29FCF3D2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40DE0B6B" w14:textId="04163A10" w:rsidR="002779B9" w:rsidRPr="00063DF1" w:rsidRDefault="002779B9" w:rsidP="00DB70BA">
            <w:pPr>
              <w:pStyle w:val="aa"/>
            </w:pPr>
            <w:r w:rsidRPr="002779B9">
              <w:t>Отдел главного энергетика</w:t>
            </w:r>
            <w:r>
              <w:t>,</w:t>
            </w:r>
            <w:r w:rsidRPr="002779B9">
              <w:t xml:space="preserve"> </w:t>
            </w:r>
            <w:r w:rsidRPr="002779B9">
              <w:t>Отдел промышленной безопасности, охраны труда и экологии, отдел материально-технического снабжения</w:t>
            </w:r>
          </w:p>
        </w:tc>
      </w:tr>
      <w:tr w:rsidR="002779B9" w:rsidRPr="00AF49A3" w14:paraId="3A32ABF2" w14:textId="77777777" w:rsidTr="002779B9">
        <w:trPr>
          <w:jc w:val="center"/>
        </w:trPr>
        <w:tc>
          <w:tcPr>
            <w:tcW w:w="3049" w:type="dxa"/>
            <w:vAlign w:val="center"/>
          </w:tcPr>
          <w:p w14:paraId="202653AD" w14:textId="77777777" w:rsidR="002779B9" w:rsidRPr="00B82AE2" w:rsidRDefault="002779B9" w:rsidP="00B82AE2">
            <w:pPr>
              <w:pStyle w:val="aa"/>
              <w:jc w:val="left"/>
            </w:pPr>
            <w:r>
              <w:t>122. Газовщик</w:t>
            </w:r>
          </w:p>
        </w:tc>
        <w:tc>
          <w:tcPr>
            <w:tcW w:w="3686" w:type="dxa"/>
            <w:vAlign w:val="center"/>
          </w:tcPr>
          <w:p w14:paraId="7964DC3A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6188BE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C7BB9D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7540AA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377480BF" w14:textId="77777777" w:rsidTr="002779B9">
        <w:trPr>
          <w:jc w:val="center"/>
        </w:trPr>
        <w:tc>
          <w:tcPr>
            <w:tcW w:w="3049" w:type="dxa"/>
            <w:vAlign w:val="center"/>
          </w:tcPr>
          <w:p w14:paraId="44FB31D0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14:paraId="73B2DCAA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C85960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1975D7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A9B43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5F7B6D9C" w14:textId="77777777" w:rsidTr="002779B9">
        <w:trPr>
          <w:jc w:val="center"/>
        </w:trPr>
        <w:tc>
          <w:tcPr>
            <w:tcW w:w="3049" w:type="dxa"/>
            <w:vAlign w:val="center"/>
          </w:tcPr>
          <w:p w14:paraId="0B7BF0D6" w14:textId="77777777" w:rsidR="002779B9" w:rsidRPr="00B82AE2" w:rsidRDefault="002779B9" w:rsidP="00B82AE2">
            <w:pPr>
              <w:pStyle w:val="aa"/>
              <w:jc w:val="left"/>
            </w:pPr>
            <w:r>
              <w:t xml:space="preserve">123. Начальник отдела </w:t>
            </w:r>
          </w:p>
        </w:tc>
        <w:tc>
          <w:tcPr>
            <w:tcW w:w="3686" w:type="dxa"/>
            <w:vAlign w:val="center"/>
          </w:tcPr>
          <w:p w14:paraId="2CD3063A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A2B9A9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B95307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B2E3B9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50E8B55A" w14:textId="77777777" w:rsidTr="002779B9">
        <w:trPr>
          <w:jc w:val="center"/>
        </w:trPr>
        <w:tc>
          <w:tcPr>
            <w:tcW w:w="3049" w:type="dxa"/>
            <w:vAlign w:val="center"/>
          </w:tcPr>
          <w:p w14:paraId="1D28DDDA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14:paraId="43D3C86A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BC6AA4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53F125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56CA91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2A7DCD9C" w14:textId="77777777" w:rsidTr="002779B9">
        <w:trPr>
          <w:jc w:val="center"/>
        </w:trPr>
        <w:tc>
          <w:tcPr>
            <w:tcW w:w="3049" w:type="dxa"/>
            <w:vAlign w:val="center"/>
          </w:tcPr>
          <w:p w14:paraId="0A822B8B" w14:textId="77777777" w:rsidR="002779B9" w:rsidRPr="00B82AE2" w:rsidRDefault="002779B9" w:rsidP="00B82AE2">
            <w:pPr>
              <w:pStyle w:val="aa"/>
              <w:jc w:val="left"/>
            </w:pPr>
            <w:r>
              <w:t>113. Ведущий экономист</w:t>
            </w:r>
          </w:p>
        </w:tc>
        <w:tc>
          <w:tcPr>
            <w:tcW w:w="3686" w:type="dxa"/>
            <w:vAlign w:val="center"/>
          </w:tcPr>
          <w:p w14:paraId="3ECD31E9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009D3F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9D5F69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624412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61E9E831" w14:textId="77777777" w:rsidTr="002779B9">
        <w:trPr>
          <w:jc w:val="center"/>
        </w:trPr>
        <w:tc>
          <w:tcPr>
            <w:tcW w:w="3049" w:type="dxa"/>
            <w:vAlign w:val="center"/>
          </w:tcPr>
          <w:p w14:paraId="3745910B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02DA35C1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4CF007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A0F7E4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52AAE7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2BFEAF8A" w14:textId="77777777" w:rsidTr="002779B9">
        <w:trPr>
          <w:jc w:val="center"/>
        </w:trPr>
        <w:tc>
          <w:tcPr>
            <w:tcW w:w="3049" w:type="dxa"/>
            <w:vAlign w:val="center"/>
          </w:tcPr>
          <w:p w14:paraId="657D9BBB" w14:textId="77777777" w:rsidR="002779B9" w:rsidRPr="00B82AE2" w:rsidRDefault="002779B9" w:rsidP="00B82AE2">
            <w:pPr>
              <w:pStyle w:val="aa"/>
              <w:jc w:val="left"/>
            </w:pPr>
            <w:r>
              <w:t>126. Менеджер склада</w:t>
            </w:r>
          </w:p>
        </w:tc>
        <w:tc>
          <w:tcPr>
            <w:tcW w:w="3686" w:type="dxa"/>
            <w:vAlign w:val="center"/>
          </w:tcPr>
          <w:p w14:paraId="1ECC3F69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A956E5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774810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14627C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19CEFC6B" w14:textId="77777777" w:rsidTr="002779B9">
        <w:trPr>
          <w:jc w:val="center"/>
        </w:trPr>
        <w:tc>
          <w:tcPr>
            <w:tcW w:w="3049" w:type="dxa"/>
            <w:vAlign w:val="center"/>
          </w:tcPr>
          <w:p w14:paraId="64A11BDE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титановых слитков</w:t>
            </w:r>
          </w:p>
        </w:tc>
        <w:tc>
          <w:tcPr>
            <w:tcW w:w="3686" w:type="dxa"/>
            <w:vAlign w:val="center"/>
          </w:tcPr>
          <w:p w14:paraId="13B71294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508610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340CE6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DF9B6A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6297AEC8" w14:textId="77777777" w:rsidTr="002779B9">
        <w:trPr>
          <w:jc w:val="center"/>
        </w:trPr>
        <w:tc>
          <w:tcPr>
            <w:tcW w:w="3049" w:type="dxa"/>
            <w:vAlign w:val="center"/>
          </w:tcPr>
          <w:p w14:paraId="34B655E9" w14:textId="77777777" w:rsidR="002779B9" w:rsidRPr="00B82AE2" w:rsidRDefault="002779B9" w:rsidP="00B82AE2">
            <w:pPr>
              <w:pStyle w:val="aa"/>
              <w:jc w:val="left"/>
            </w:pPr>
            <w:r>
              <w:t xml:space="preserve">125. Начальник производства </w:t>
            </w:r>
          </w:p>
        </w:tc>
        <w:tc>
          <w:tcPr>
            <w:tcW w:w="3686" w:type="dxa"/>
            <w:vAlign w:val="center"/>
          </w:tcPr>
          <w:p w14:paraId="520A9898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B8CEDF6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91E209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997439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497AFA67" w14:textId="77777777" w:rsidTr="002779B9">
        <w:trPr>
          <w:jc w:val="center"/>
        </w:trPr>
        <w:tc>
          <w:tcPr>
            <w:tcW w:w="3049" w:type="dxa"/>
            <w:vAlign w:val="center"/>
          </w:tcPr>
          <w:p w14:paraId="70192710" w14:textId="77777777" w:rsidR="002779B9" w:rsidRPr="00B82AE2" w:rsidRDefault="002779B9" w:rsidP="00B82A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Участок подготовки шихты</w:t>
            </w:r>
          </w:p>
        </w:tc>
        <w:tc>
          <w:tcPr>
            <w:tcW w:w="3686" w:type="dxa"/>
            <w:vAlign w:val="center"/>
          </w:tcPr>
          <w:p w14:paraId="0FFC8D0C" w14:textId="77777777" w:rsidR="002779B9" w:rsidRDefault="002779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BBBF21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A0308D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7369B6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485B7B16" w14:textId="77777777" w:rsidTr="002779B9">
        <w:trPr>
          <w:jc w:val="center"/>
        </w:trPr>
        <w:tc>
          <w:tcPr>
            <w:tcW w:w="3049" w:type="dxa"/>
            <w:vAlign w:val="center"/>
          </w:tcPr>
          <w:p w14:paraId="0DE52F57" w14:textId="77777777" w:rsidR="002779B9" w:rsidRPr="00B82AE2" w:rsidRDefault="002779B9" w:rsidP="00B82AE2">
            <w:pPr>
              <w:pStyle w:val="aa"/>
              <w:jc w:val="left"/>
            </w:pPr>
            <w:r>
              <w:t>56А(57А). Прессовщик</w:t>
            </w:r>
          </w:p>
        </w:tc>
        <w:tc>
          <w:tcPr>
            <w:tcW w:w="3686" w:type="dxa"/>
            <w:vAlign w:val="center"/>
          </w:tcPr>
          <w:p w14:paraId="2C55E1FE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75CB8864" w14:textId="77777777" w:rsidR="002779B9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C3C4A3C" w14:textId="7DEF094B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4FF89479" w14:textId="429EABC2" w:rsidR="002779B9" w:rsidRPr="00063DF1" w:rsidRDefault="002779B9" w:rsidP="00DB70BA">
            <w:pPr>
              <w:pStyle w:val="aa"/>
            </w:pPr>
            <w:r w:rsidRPr="002779B9">
              <w:t>Участок подготовки шихты</w:t>
            </w:r>
          </w:p>
        </w:tc>
      </w:tr>
      <w:tr w:rsidR="002779B9" w:rsidRPr="00AF49A3" w14:paraId="78217CC6" w14:textId="77777777" w:rsidTr="002779B9">
        <w:trPr>
          <w:jc w:val="center"/>
        </w:trPr>
        <w:tc>
          <w:tcPr>
            <w:tcW w:w="3049" w:type="dxa"/>
            <w:vAlign w:val="center"/>
          </w:tcPr>
          <w:p w14:paraId="788DCF35" w14:textId="77777777" w:rsidR="002779B9" w:rsidRPr="00B82AE2" w:rsidRDefault="002779B9" w:rsidP="00B82AE2">
            <w:pPr>
              <w:pStyle w:val="aa"/>
              <w:jc w:val="left"/>
            </w:pPr>
            <w:r>
              <w:lastRenderedPageBreak/>
              <w:t>120. Мастер</w:t>
            </w:r>
          </w:p>
        </w:tc>
        <w:tc>
          <w:tcPr>
            <w:tcW w:w="3686" w:type="dxa"/>
            <w:vAlign w:val="center"/>
          </w:tcPr>
          <w:p w14:paraId="73532ABF" w14:textId="77777777" w:rsidR="002779B9" w:rsidRDefault="002779B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9BE363" w14:textId="77777777" w:rsidR="002779B9" w:rsidRDefault="002779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6F2C7F" w14:textId="77777777" w:rsidR="002779B9" w:rsidRPr="00063DF1" w:rsidRDefault="002779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0AF4AF" w14:textId="77777777" w:rsidR="002779B9" w:rsidRPr="00063DF1" w:rsidRDefault="002779B9" w:rsidP="00DB70BA">
            <w:pPr>
              <w:pStyle w:val="aa"/>
            </w:pPr>
          </w:p>
        </w:tc>
      </w:tr>
      <w:tr w:rsidR="002779B9" w:rsidRPr="00AF49A3" w14:paraId="7BC3FA1C" w14:textId="77777777" w:rsidTr="002779B9">
        <w:trPr>
          <w:jc w:val="center"/>
        </w:trPr>
        <w:tc>
          <w:tcPr>
            <w:tcW w:w="3049" w:type="dxa"/>
            <w:vAlign w:val="center"/>
          </w:tcPr>
          <w:p w14:paraId="37BCA2B4" w14:textId="77777777" w:rsidR="002779B9" w:rsidRPr="00B82AE2" w:rsidRDefault="002779B9" w:rsidP="00B82AE2">
            <w:pPr>
              <w:pStyle w:val="aa"/>
              <w:jc w:val="left"/>
            </w:pPr>
            <w:r>
              <w:t>58. Прессовщик лома и отходов металла</w:t>
            </w:r>
          </w:p>
        </w:tc>
        <w:tc>
          <w:tcPr>
            <w:tcW w:w="3686" w:type="dxa"/>
            <w:vAlign w:val="center"/>
          </w:tcPr>
          <w:p w14:paraId="5ABAA716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45A8CCB6" w14:textId="77777777" w:rsidR="002779B9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7C23429" w14:textId="08B14A38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7058051F" w14:textId="15FD8D6F" w:rsidR="002779B9" w:rsidRPr="00063DF1" w:rsidRDefault="002779B9" w:rsidP="00DB70BA">
            <w:pPr>
              <w:pStyle w:val="aa"/>
            </w:pPr>
            <w:r w:rsidRPr="002779B9">
              <w:t>Участок подготовки шихты</w:t>
            </w:r>
          </w:p>
        </w:tc>
      </w:tr>
      <w:tr w:rsidR="002779B9" w:rsidRPr="00AF49A3" w14:paraId="6917C443" w14:textId="77777777" w:rsidTr="002779B9">
        <w:trPr>
          <w:jc w:val="center"/>
        </w:trPr>
        <w:tc>
          <w:tcPr>
            <w:tcW w:w="3049" w:type="dxa"/>
            <w:vAlign w:val="center"/>
          </w:tcPr>
          <w:p w14:paraId="285F0A12" w14:textId="77777777" w:rsidR="002779B9" w:rsidRPr="00B82AE2" w:rsidRDefault="002779B9" w:rsidP="00B82AE2">
            <w:pPr>
              <w:pStyle w:val="aa"/>
              <w:jc w:val="left"/>
            </w:pPr>
            <w:r>
              <w:t>59.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14:paraId="61121ECB" w14:textId="77777777" w:rsidR="002779B9" w:rsidRDefault="002779B9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0F342BD0" w14:textId="77777777" w:rsidR="002779B9" w:rsidRDefault="002779B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818AC6" w14:textId="19AD2B23" w:rsidR="002779B9" w:rsidRPr="00063DF1" w:rsidRDefault="002779B9" w:rsidP="00DB70BA">
            <w:pPr>
              <w:pStyle w:val="aa"/>
            </w:pPr>
            <w:r w:rsidRPr="002779B9">
              <w:t>постоянно</w:t>
            </w:r>
          </w:p>
        </w:tc>
        <w:tc>
          <w:tcPr>
            <w:tcW w:w="3294" w:type="dxa"/>
            <w:vAlign w:val="center"/>
          </w:tcPr>
          <w:p w14:paraId="07B5C153" w14:textId="2D712842" w:rsidR="002779B9" w:rsidRPr="00063DF1" w:rsidRDefault="002779B9" w:rsidP="00DB70BA">
            <w:pPr>
              <w:pStyle w:val="aa"/>
            </w:pPr>
            <w:r w:rsidRPr="002779B9">
              <w:t>Участок подготовки шихты</w:t>
            </w:r>
          </w:p>
        </w:tc>
      </w:tr>
    </w:tbl>
    <w:p w14:paraId="4FD13F97" w14:textId="77777777"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7114" w14:textId="77777777" w:rsidR="00FD5328" w:rsidRDefault="00FD5328" w:rsidP="00B82AE2">
      <w:r>
        <w:separator/>
      </w:r>
    </w:p>
  </w:endnote>
  <w:endnote w:type="continuationSeparator" w:id="0">
    <w:p w14:paraId="311AA48E" w14:textId="77777777" w:rsidR="00FD5328" w:rsidRDefault="00FD5328" w:rsidP="00B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6BA2" w14:textId="77777777" w:rsidR="00FD5328" w:rsidRDefault="00FD5328" w:rsidP="00B82AE2">
      <w:r>
        <w:separator/>
      </w:r>
    </w:p>
  </w:footnote>
  <w:footnote w:type="continuationSeparator" w:id="0">
    <w:p w14:paraId="37B5C730" w14:textId="77777777" w:rsidR="00FD5328" w:rsidRDefault="00FD5328" w:rsidP="00B8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dop" w:val="Отсутствует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ОБЩЕСТВО С ОГРАНИЧЕННОЙ ОТВЕТСТВЕННОСТЬЮ &quot;ЗАВОД ВАКУУМНОЙ МЕТАЛЛУРГИИ&quot;  "/>
    <w:docVar w:name="doc_type" w:val="6"/>
    <w:docVar w:name="fill_date" w:val="       "/>
    <w:docVar w:name="org_guid" w:val="F25434F82830463DA30C44D0E49EAF74"/>
    <w:docVar w:name="org_id" w:val="311"/>
    <w:docVar w:name="org_name" w:val="     "/>
    <w:docVar w:name="pers_guids" w:val="9B6937AEB3BA4C879CFFB9DCD7DE22C9@064-504-478 55"/>
    <w:docVar w:name="pers_snils" w:val="9B6937AEB3BA4C879CFFB9DCD7DE22C9@064-504-478 55"/>
    <w:docVar w:name="podr_id" w:val="org_311"/>
    <w:docVar w:name="pred_dolg" w:val="Главный инженер Служба главного инженера"/>
    <w:docVar w:name="pred_fio" w:val="Закиров Денис Рафисович"/>
    <w:docVar w:name="prikaz_sout" w:val="817"/>
    <w:docVar w:name="rbtd_adr" w:val="     "/>
    <w:docVar w:name="rbtd_name" w:val="ОБЩЕСТВО С ОГРАНИЧЕННОЙ ОТВЕТСТВЕННОСТЬЮ &quot;ЗАВОД ВАКУУМНОЙ МЕТАЛЛУРГИИ&quot; "/>
    <w:docVar w:name="sv_docs" w:val="1"/>
  </w:docVars>
  <w:rsids>
    <w:rsidRoot w:val="00B82AE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779B9"/>
    <w:rsid w:val="003303AA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82AE2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56A8E"/>
    <w:rsid w:val="00F835B0"/>
    <w:rsid w:val="00FD4EE4"/>
    <w:rsid w:val="00FD5328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4235A"/>
  <w15:chartTrackingRefBased/>
  <w15:docId w15:val="{B77F3999-C0DD-4B53-B5FE-6AA92AE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82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2AE2"/>
    <w:rPr>
      <w:sz w:val="24"/>
    </w:rPr>
  </w:style>
  <w:style w:type="paragraph" w:styleId="ad">
    <w:name w:val="footer"/>
    <w:basedOn w:val="a"/>
    <w:link w:val="ae"/>
    <w:rsid w:val="00B82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2A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Сысуева Елена</cp:lastModifiedBy>
  <cp:revision>2</cp:revision>
  <dcterms:created xsi:type="dcterms:W3CDTF">2025-08-25T07:50:00Z</dcterms:created>
  <dcterms:modified xsi:type="dcterms:W3CDTF">2025-08-25T07:50:00Z</dcterms:modified>
</cp:coreProperties>
</file>