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401C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70545453" w14:textId="77777777" w:rsidR="00B3448B" w:rsidRPr="00642E12" w:rsidRDefault="00B3448B" w:rsidP="00B3448B"/>
    <w:p w14:paraId="6E33F267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81D1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81D15" w:rsidRPr="00F81D15">
        <w:rPr>
          <w:rStyle w:val="a9"/>
        </w:rPr>
        <w:t xml:space="preserve">ОБЩЕСТВО С ОГРАНИЧЕННОЙ ОТВЕТСТВЕННОСТЬЮ "ЗАВОД ВАКУУМНОЙ МЕТАЛЛУРГИИ"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9E75C2B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6BA26B6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BC7B61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7A23DDE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62C447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B4C5D4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A7184C2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0FEC10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83F2FEF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B1EC53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681475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89BC04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A2D646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4403F820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FFEC8F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C6F7D72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6C2C6B95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F2825E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2438CB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479914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6C66FD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5BD3CE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7D76EA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EBC974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306681F" w14:textId="77777777" w:rsidTr="004654AF">
        <w:trPr>
          <w:jc w:val="center"/>
        </w:trPr>
        <w:tc>
          <w:tcPr>
            <w:tcW w:w="3518" w:type="dxa"/>
            <w:vAlign w:val="center"/>
          </w:tcPr>
          <w:p w14:paraId="6752B71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B46FAE5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D14019A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38E45B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4145B7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C06892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1C76BB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A7D06B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977077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6659B6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53318819" w14:textId="77777777" w:rsidTr="004654AF">
        <w:trPr>
          <w:jc w:val="center"/>
        </w:trPr>
        <w:tc>
          <w:tcPr>
            <w:tcW w:w="3518" w:type="dxa"/>
            <w:vAlign w:val="center"/>
          </w:tcPr>
          <w:p w14:paraId="37D55A9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F00E07F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2FB11DDD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38D363D4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0A98CDE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38DD3C0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30141F2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324BA88C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B8DCF37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A5327FB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342E872" w14:textId="77777777" w:rsidTr="004654AF">
        <w:trPr>
          <w:jc w:val="center"/>
        </w:trPr>
        <w:tc>
          <w:tcPr>
            <w:tcW w:w="3518" w:type="dxa"/>
            <w:vAlign w:val="center"/>
          </w:tcPr>
          <w:p w14:paraId="2E3EFE9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1BA136A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14:paraId="1A87AF90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14:paraId="6266E9EC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128EEEF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A630564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03D29A82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417E2426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F3DA51E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AF4252D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7AB7831" w14:textId="77777777" w:rsidTr="004654AF">
        <w:trPr>
          <w:jc w:val="center"/>
        </w:trPr>
        <w:tc>
          <w:tcPr>
            <w:tcW w:w="3518" w:type="dxa"/>
            <w:vAlign w:val="center"/>
          </w:tcPr>
          <w:p w14:paraId="58DC20A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FDC7158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6F500EE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0317AA2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53A8055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0059EA71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4838EF3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0FC5F7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62A53B9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DADF0B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E4B43B6" w14:textId="77777777" w:rsidTr="004654AF">
        <w:trPr>
          <w:jc w:val="center"/>
        </w:trPr>
        <w:tc>
          <w:tcPr>
            <w:tcW w:w="3518" w:type="dxa"/>
            <w:vAlign w:val="center"/>
          </w:tcPr>
          <w:p w14:paraId="082EEFC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BB1886D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4CB7CFD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D86C302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F42068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8C1935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B007E2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A2B25DE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4589B66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64E8B86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7E06D48" w14:textId="77777777" w:rsidTr="004654AF">
        <w:trPr>
          <w:jc w:val="center"/>
        </w:trPr>
        <w:tc>
          <w:tcPr>
            <w:tcW w:w="3518" w:type="dxa"/>
            <w:vAlign w:val="center"/>
          </w:tcPr>
          <w:p w14:paraId="7871612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0A8EC50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B7E7621" w14:textId="77777777" w:rsidR="00AF1EDF" w:rsidRPr="00F06873" w:rsidRDefault="00F81D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D86AB41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64993B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57443F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6E22098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C093CDC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970B55D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3EA8AED" w14:textId="77777777" w:rsidR="00AF1EDF" w:rsidRPr="00F06873" w:rsidRDefault="00F81D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7CD2C1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5203189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72F3F96A" w14:textId="77777777" w:rsidTr="004654AF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14:paraId="1F1938CD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14:paraId="25A4D6C2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FCF927D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</w:tcPr>
          <w:p w14:paraId="1933A03A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968A3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64236B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5396AA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BCC17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579CD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27F7E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5E746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14:paraId="40A41CDC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1B8BC6ED" w14:textId="77777777" w:rsidTr="004654AF">
        <w:trPr>
          <w:cantSplit/>
          <w:trHeight w:val="2254"/>
        </w:trPr>
        <w:tc>
          <w:tcPr>
            <w:tcW w:w="959" w:type="dxa"/>
            <w:vMerge/>
            <w:vAlign w:val="center"/>
          </w:tcPr>
          <w:p w14:paraId="14B43B04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14:paraId="6148C452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14:paraId="3FA05CA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14:paraId="060F248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14:paraId="0DF7EDF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textDirection w:val="btLr"/>
            <w:vAlign w:val="center"/>
          </w:tcPr>
          <w:p w14:paraId="7B70B75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14:paraId="2E35FDD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14:paraId="6858D3E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14:paraId="32C7710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14:paraId="2849223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14:paraId="18B37D8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14:paraId="38E3E8E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14:paraId="1A69E019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textDirection w:val="btLr"/>
            <w:vAlign w:val="center"/>
          </w:tcPr>
          <w:p w14:paraId="6AC6E92F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textDirection w:val="btLr"/>
            <w:vAlign w:val="center"/>
          </w:tcPr>
          <w:p w14:paraId="6BECA29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14:paraId="70255D2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14:paraId="6472ADB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1E7EAFD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7D2C1EE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20AA30F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3C24BA9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6815E97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2BA9B10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14:paraId="27F921A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1BFC9A6A" w14:textId="77777777" w:rsidTr="004654AF">
        <w:tc>
          <w:tcPr>
            <w:tcW w:w="959" w:type="dxa"/>
            <w:vAlign w:val="center"/>
          </w:tcPr>
          <w:p w14:paraId="5C5B36BB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14:paraId="324F8C7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0CC4D4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28BC8DE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14:paraId="649CC83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14:paraId="6DB98BA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023006F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14:paraId="07884F0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14:paraId="134BBD5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14:paraId="5BAAC91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14:paraId="41F1984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14:paraId="6C6B322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14:paraId="676F1C7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14:paraId="2CA4D50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14:paraId="4A8D63C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14:paraId="2D39BB4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1AD1B76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14:paraId="7A74ED5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14:paraId="72C2DC8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14:paraId="3894106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346DB2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7052FB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14:paraId="3A9898B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14:paraId="0B2816B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81D15" w:rsidRPr="00F06873" w14:paraId="1BA51858" w14:textId="77777777" w:rsidTr="004654AF">
        <w:tc>
          <w:tcPr>
            <w:tcW w:w="959" w:type="dxa"/>
            <w:vAlign w:val="center"/>
          </w:tcPr>
          <w:p w14:paraId="44BC9ADE" w14:textId="77777777" w:rsidR="00F81D15" w:rsidRPr="00F06873" w:rsidRDefault="00F81D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28DFFA2" w14:textId="77777777" w:rsidR="00F81D15" w:rsidRPr="00F81D15" w:rsidRDefault="00F81D15" w:rsidP="001B19D8">
            <w:pPr>
              <w:jc w:val="center"/>
              <w:rPr>
                <w:b/>
                <w:sz w:val="18"/>
                <w:szCs w:val="18"/>
              </w:rPr>
            </w:pPr>
            <w:r w:rsidRPr="00F81D15">
              <w:rPr>
                <w:b/>
                <w:sz w:val="18"/>
                <w:szCs w:val="18"/>
              </w:rPr>
              <w:t xml:space="preserve"> Административный отдел</w:t>
            </w:r>
          </w:p>
        </w:tc>
        <w:tc>
          <w:tcPr>
            <w:tcW w:w="475" w:type="dxa"/>
            <w:vAlign w:val="center"/>
          </w:tcPr>
          <w:p w14:paraId="6C949A2E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EBB69F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CC9B86B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1B4C5BA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F1236C8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CC51B3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1671EF7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C1BA286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36E2BE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3A58658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1F8011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380B217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3CF2C1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C39822C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43A456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041C43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BCDF7A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D61A73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C15A10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A8D8B4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8E3067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CE3D668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D15" w:rsidRPr="00F06873" w14:paraId="2AFB5B25" w14:textId="77777777" w:rsidTr="004654AF">
        <w:tc>
          <w:tcPr>
            <w:tcW w:w="959" w:type="dxa"/>
            <w:vAlign w:val="center"/>
          </w:tcPr>
          <w:p w14:paraId="27A3A32A" w14:textId="77777777" w:rsidR="00F81D15" w:rsidRPr="00F06873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vAlign w:val="center"/>
          </w:tcPr>
          <w:p w14:paraId="4BB748C4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14:paraId="516F5E1F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87A99B6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67BBC6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9B80E8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8AD264A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A2AED6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1A2C4D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022304F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AA41239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5C1883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24FA2E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9EB770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F01FED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6059194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EAEA35E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CBE4DBA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BB8A6B8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5E0CBFE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FE9F86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3A9FC3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E0FCBA4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F041737" w14:textId="77777777" w:rsidR="00F81D15" w:rsidRPr="00F06873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40C498C5" w14:textId="77777777" w:rsidTr="004654AF">
        <w:tc>
          <w:tcPr>
            <w:tcW w:w="959" w:type="dxa"/>
            <w:vAlign w:val="center"/>
          </w:tcPr>
          <w:p w14:paraId="07E45CD5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ECA084E" w14:textId="77777777" w:rsidR="00F81D15" w:rsidRPr="00F81D15" w:rsidRDefault="00F81D15" w:rsidP="001B19D8">
            <w:pPr>
              <w:jc w:val="center"/>
              <w:rPr>
                <w:b/>
                <w:sz w:val="18"/>
                <w:szCs w:val="18"/>
              </w:rPr>
            </w:pPr>
            <w:r w:rsidRPr="00F81D15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vAlign w:val="center"/>
          </w:tcPr>
          <w:p w14:paraId="07AD89A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785B18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EF8E2F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D28ADF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A5F2E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65826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247AEF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10DB0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8AF817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005E47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1A218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E84839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CB9325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7CDF2F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EE341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751FC3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45FFA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6EA26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5954B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13974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9FF5A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A1018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D15" w:rsidRPr="00F06873" w14:paraId="1E552139" w14:textId="77777777" w:rsidTr="004654AF">
        <w:tc>
          <w:tcPr>
            <w:tcW w:w="959" w:type="dxa"/>
            <w:vAlign w:val="center"/>
          </w:tcPr>
          <w:p w14:paraId="512599A7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vAlign w:val="center"/>
          </w:tcPr>
          <w:p w14:paraId="2A847E93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vAlign w:val="center"/>
          </w:tcPr>
          <w:p w14:paraId="37F89E4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7DBD6B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C8FFA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505577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8F9D60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94F4A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79AAC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98F8B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98A8AA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F6F4E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1E048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A09B3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70581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9F0379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92199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2EB848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46FE8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9EC38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BFE70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0E372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67B86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E1B09D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16D6E261" w14:textId="77777777" w:rsidTr="004654AF">
        <w:tc>
          <w:tcPr>
            <w:tcW w:w="959" w:type="dxa"/>
            <w:vAlign w:val="center"/>
          </w:tcPr>
          <w:p w14:paraId="42E85076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vAlign w:val="center"/>
          </w:tcPr>
          <w:p w14:paraId="6563A704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сварке</w:t>
            </w:r>
          </w:p>
        </w:tc>
        <w:tc>
          <w:tcPr>
            <w:tcW w:w="475" w:type="dxa"/>
            <w:vAlign w:val="center"/>
          </w:tcPr>
          <w:p w14:paraId="3B0B30B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759151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8B75D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357CF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3072BD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2A1F2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FA675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5B9A0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319A9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04AA2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FFD04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CE67CF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55515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14:paraId="111E849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AD19D1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683C44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0DEAF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FB629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020D8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CCCEC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24814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B805F5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D15" w:rsidRPr="00F06873" w14:paraId="48F969FF" w14:textId="77777777" w:rsidTr="004654AF">
        <w:tc>
          <w:tcPr>
            <w:tcW w:w="959" w:type="dxa"/>
            <w:vAlign w:val="center"/>
          </w:tcPr>
          <w:p w14:paraId="4CB75F2E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1CB4D8A" w14:textId="77777777" w:rsidR="00F81D15" w:rsidRPr="00F81D15" w:rsidRDefault="00F81D15" w:rsidP="001B19D8">
            <w:pPr>
              <w:jc w:val="center"/>
              <w:rPr>
                <w:b/>
                <w:sz w:val="18"/>
                <w:szCs w:val="18"/>
              </w:rPr>
            </w:pPr>
            <w:r w:rsidRPr="00F81D15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vAlign w:val="center"/>
          </w:tcPr>
          <w:p w14:paraId="5F6A7B3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054C1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D44CBC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4B28D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56B019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52817B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E2324A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54295C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677DAA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F0C858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E6B308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131BCE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29C30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92C228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35C74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32B8D2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D38D4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E0A54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317A9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39F9D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32329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CB153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D15" w:rsidRPr="00F06873" w14:paraId="32D8EE58" w14:textId="77777777" w:rsidTr="004654AF">
        <w:tc>
          <w:tcPr>
            <w:tcW w:w="959" w:type="dxa"/>
            <w:vAlign w:val="center"/>
          </w:tcPr>
          <w:p w14:paraId="23642A04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vAlign w:val="center"/>
          </w:tcPr>
          <w:p w14:paraId="54AC8EC7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наладке оборудования </w:t>
            </w:r>
          </w:p>
        </w:tc>
        <w:tc>
          <w:tcPr>
            <w:tcW w:w="475" w:type="dxa"/>
            <w:vAlign w:val="center"/>
          </w:tcPr>
          <w:p w14:paraId="7AEE526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DBA7F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C755E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637F22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B50F36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972D6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B4D67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93EF6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354961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0ECF5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3608E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00D99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A854D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5CC886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9A141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C01781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68097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407D5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153B4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9040B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0F036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030B6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0375E3C7" w14:textId="77777777" w:rsidTr="004654AF">
        <w:tc>
          <w:tcPr>
            <w:tcW w:w="959" w:type="dxa"/>
            <w:vAlign w:val="center"/>
          </w:tcPr>
          <w:p w14:paraId="473C78EA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vAlign w:val="center"/>
          </w:tcPr>
          <w:p w14:paraId="75F785C4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</w:t>
            </w:r>
          </w:p>
        </w:tc>
        <w:tc>
          <w:tcPr>
            <w:tcW w:w="475" w:type="dxa"/>
            <w:vAlign w:val="center"/>
          </w:tcPr>
          <w:p w14:paraId="33D3AB7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65A01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BA699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72AA2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F5F57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D63CD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E87B3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CAC91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922DD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F61FF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355F2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8F923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E9716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9AFFD9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A16CA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ED1AC1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CC4BAF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24554D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D3D40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7A054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2974D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E746C9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521463A1" w14:textId="77777777" w:rsidTr="004654AF">
        <w:tc>
          <w:tcPr>
            <w:tcW w:w="959" w:type="dxa"/>
            <w:vAlign w:val="center"/>
          </w:tcPr>
          <w:p w14:paraId="5CAFE863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373066A" w14:textId="77777777" w:rsidR="00F81D15" w:rsidRPr="00F81D15" w:rsidRDefault="00F81D15" w:rsidP="001B19D8">
            <w:pPr>
              <w:jc w:val="center"/>
              <w:rPr>
                <w:b/>
                <w:sz w:val="18"/>
                <w:szCs w:val="18"/>
              </w:rPr>
            </w:pPr>
            <w:r w:rsidRPr="00F81D15">
              <w:rPr>
                <w:b/>
                <w:sz w:val="18"/>
                <w:szCs w:val="18"/>
              </w:rPr>
              <w:t>Отдел технического контроля</w:t>
            </w:r>
          </w:p>
        </w:tc>
        <w:tc>
          <w:tcPr>
            <w:tcW w:w="475" w:type="dxa"/>
            <w:vAlign w:val="center"/>
          </w:tcPr>
          <w:p w14:paraId="4EC9F24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460DC4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2F01A2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0288CD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EAF9D7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39107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3A439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040742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3B452F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7DF5E9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3C9BA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2D070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726BF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DA4717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A2C04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B7EF1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5B0F5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68E80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A49C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0E47F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EAB5C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4D5DC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D15" w:rsidRPr="00F06873" w14:paraId="6554CBC1" w14:textId="77777777" w:rsidTr="004654AF">
        <w:tc>
          <w:tcPr>
            <w:tcW w:w="959" w:type="dxa"/>
            <w:vAlign w:val="center"/>
          </w:tcPr>
          <w:p w14:paraId="733EEF60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vAlign w:val="center"/>
          </w:tcPr>
          <w:p w14:paraId="5072388D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vAlign w:val="center"/>
          </w:tcPr>
          <w:p w14:paraId="48F04AA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6D6CF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FA40A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90443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95556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FB554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04138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6D465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2FF82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4EEE3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169BB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60712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E0DAE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63B968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0AB07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02126B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D61D2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286A1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7B845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90537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E005D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94C75E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03401805" w14:textId="77777777" w:rsidTr="004654AF">
        <w:tc>
          <w:tcPr>
            <w:tcW w:w="959" w:type="dxa"/>
            <w:vAlign w:val="center"/>
          </w:tcPr>
          <w:p w14:paraId="01198FF9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CB4E34D" w14:textId="77777777" w:rsidR="00F81D15" w:rsidRPr="00F81D15" w:rsidRDefault="00F81D15" w:rsidP="001B19D8">
            <w:pPr>
              <w:jc w:val="center"/>
              <w:rPr>
                <w:b/>
                <w:sz w:val="18"/>
                <w:szCs w:val="18"/>
              </w:rPr>
            </w:pPr>
            <w:r w:rsidRPr="00F81D15">
              <w:rPr>
                <w:b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vAlign w:val="center"/>
          </w:tcPr>
          <w:p w14:paraId="5280E26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5798DA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3B7D5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44EF6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BA189C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3064A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E9212B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4E4CB3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55344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7C286B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B60F6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F7A2A8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CBF434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084F5E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DA631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018C18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C50CC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889CC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F3DF1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C1D91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B2CEA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8AEC17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D15" w:rsidRPr="00F06873" w14:paraId="703A6A7A" w14:textId="77777777" w:rsidTr="004654AF">
        <w:tc>
          <w:tcPr>
            <w:tcW w:w="959" w:type="dxa"/>
            <w:vAlign w:val="center"/>
          </w:tcPr>
          <w:p w14:paraId="4CE636FB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vAlign w:val="center"/>
          </w:tcPr>
          <w:p w14:paraId="36D819BF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vAlign w:val="center"/>
          </w:tcPr>
          <w:p w14:paraId="1B6087B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4303F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FD0DE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0C111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F890F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DD7BD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E4BE7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6BF9D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5D0E7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01B9A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3B6F1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21AD2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FBBAC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13964C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DCAD4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9F0DF2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8ADAAE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81D0D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364E3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63094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67509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8B975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08D6F921" w14:textId="77777777" w:rsidTr="004654AF">
        <w:tc>
          <w:tcPr>
            <w:tcW w:w="959" w:type="dxa"/>
            <w:vAlign w:val="center"/>
          </w:tcPr>
          <w:p w14:paraId="0C13C43B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D5BD34A" w14:textId="77777777" w:rsidR="00F81D15" w:rsidRPr="00F81D15" w:rsidRDefault="00F81D15" w:rsidP="001B19D8">
            <w:pPr>
              <w:jc w:val="center"/>
              <w:rPr>
                <w:b/>
                <w:sz w:val="18"/>
                <w:szCs w:val="18"/>
              </w:rPr>
            </w:pPr>
            <w:r w:rsidRPr="00F81D15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vAlign w:val="center"/>
          </w:tcPr>
          <w:p w14:paraId="76C59F2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76F93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43F51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1F71F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62EFB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92E5B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82A99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BAFF99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06EE8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9F8536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6A48B6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83F6D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A1271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766664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6F0E2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7EF63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B9569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C46F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7C00B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35790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6FD82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DC34FB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D15" w:rsidRPr="00F06873" w14:paraId="76B88A95" w14:textId="77777777" w:rsidTr="004654AF">
        <w:tc>
          <w:tcPr>
            <w:tcW w:w="959" w:type="dxa"/>
            <w:vAlign w:val="center"/>
          </w:tcPr>
          <w:p w14:paraId="3A2016F1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vAlign w:val="center"/>
          </w:tcPr>
          <w:p w14:paraId="7C1CFEFA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склада</w:t>
            </w:r>
          </w:p>
        </w:tc>
        <w:tc>
          <w:tcPr>
            <w:tcW w:w="475" w:type="dxa"/>
            <w:vAlign w:val="center"/>
          </w:tcPr>
          <w:p w14:paraId="7F6EBE7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8CFE8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0E005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2F443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59110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F0117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DAD1B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ACC20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9D8C1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145BF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191E7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B2D89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2B90B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75AA87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BFEF3F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EE13C4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D2D7B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A9A86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AE17A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CDA61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69FDD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53C55E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292E7E3E" w14:textId="77777777" w:rsidTr="004654AF">
        <w:tc>
          <w:tcPr>
            <w:tcW w:w="959" w:type="dxa"/>
            <w:vAlign w:val="center"/>
          </w:tcPr>
          <w:p w14:paraId="20A96626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DC08890" w14:textId="77777777" w:rsidR="00F81D15" w:rsidRPr="00F81D15" w:rsidRDefault="00F81D15" w:rsidP="001B19D8">
            <w:pPr>
              <w:jc w:val="center"/>
              <w:rPr>
                <w:b/>
                <w:sz w:val="18"/>
                <w:szCs w:val="18"/>
              </w:rPr>
            </w:pPr>
            <w:r w:rsidRPr="00F81D15">
              <w:rPr>
                <w:b/>
                <w:sz w:val="18"/>
                <w:szCs w:val="18"/>
              </w:rPr>
              <w:t>Производство титановых слитков</w:t>
            </w:r>
          </w:p>
        </w:tc>
        <w:tc>
          <w:tcPr>
            <w:tcW w:w="475" w:type="dxa"/>
            <w:vAlign w:val="center"/>
          </w:tcPr>
          <w:p w14:paraId="7E43BE1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7E0B15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200B5A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46312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FD831F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02465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51963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2FD1D5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5C610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A027CF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C80F78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AA3FFA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93AA2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BF4213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AC176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0A7B2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2230A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B128B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74019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D191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67E25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6307C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D15" w:rsidRPr="00F06873" w14:paraId="5392E6FB" w14:textId="77777777" w:rsidTr="004654AF">
        <w:tc>
          <w:tcPr>
            <w:tcW w:w="959" w:type="dxa"/>
            <w:vAlign w:val="center"/>
          </w:tcPr>
          <w:p w14:paraId="77ADCA4A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vAlign w:val="center"/>
          </w:tcPr>
          <w:p w14:paraId="61367ACF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производства </w:t>
            </w:r>
          </w:p>
        </w:tc>
        <w:tc>
          <w:tcPr>
            <w:tcW w:w="475" w:type="dxa"/>
            <w:vAlign w:val="center"/>
          </w:tcPr>
          <w:p w14:paraId="02122FD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C2206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60D17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51148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8E604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0F813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DC1E0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77C0B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29EB3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31DE5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2CB53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3186A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0795E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20F761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32699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709646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E5E87A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B862A1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50A99B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B6D82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8EC9C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E0867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04B6B688" w14:textId="77777777" w:rsidTr="004654AF">
        <w:tc>
          <w:tcPr>
            <w:tcW w:w="959" w:type="dxa"/>
            <w:vAlign w:val="center"/>
          </w:tcPr>
          <w:p w14:paraId="45B41907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9310653" w14:textId="77777777" w:rsidR="00F81D15" w:rsidRPr="00F81D15" w:rsidRDefault="00F81D15" w:rsidP="001B19D8">
            <w:pPr>
              <w:jc w:val="center"/>
              <w:rPr>
                <w:b/>
                <w:sz w:val="18"/>
                <w:szCs w:val="18"/>
              </w:rPr>
            </w:pPr>
            <w:r w:rsidRPr="00F81D15">
              <w:rPr>
                <w:b/>
                <w:sz w:val="18"/>
                <w:szCs w:val="18"/>
              </w:rPr>
              <w:t xml:space="preserve"> Участок подготовки шихты</w:t>
            </w:r>
          </w:p>
        </w:tc>
        <w:tc>
          <w:tcPr>
            <w:tcW w:w="475" w:type="dxa"/>
            <w:vAlign w:val="center"/>
          </w:tcPr>
          <w:p w14:paraId="58CC5D6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327AAD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D2721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70CB9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13ECF1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9ACB5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A78A93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200A70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13AD2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3E6783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B9E1DD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BEC58E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51ADFC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3066FB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F8845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0F9D4B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6386B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34FB5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9A398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9DC77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FAB8E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94ACD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D15" w:rsidRPr="00F06873" w14:paraId="04B0E10E" w14:textId="77777777" w:rsidTr="004654AF">
        <w:tc>
          <w:tcPr>
            <w:tcW w:w="959" w:type="dxa"/>
            <w:vAlign w:val="center"/>
          </w:tcPr>
          <w:p w14:paraId="70853964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vAlign w:val="center"/>
          </w:tcPr>
          <w:p w14:paraId="41F7928A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</w:t>
            </w:r>
          </w:p>
        </w:tc>
        <w:tc>
          <w:tcPr>
            <w:tcW w:w="475" w:type="dxa"/>
            <w:vAlign w:val="center"/>
          </w:tcPr>
          <w:p w14:paraId="51BD899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53DD9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69AA9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3C386D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F18509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8F8C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CC425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1A7E1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6641AC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656AF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C5518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D6ADE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DA06F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B49938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0ADC0F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4D0A79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3BAEA6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BE875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5B96E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B83A5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A3C8B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458FB6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5F43E424" w14:textId="77777777" w:rsidTr="004654AF">
        <w:tc>
          <w:tcPr>
            <w:tcW w:w="959" w:type="dxa"/>
            <w:vAlign w:val="center"/>
          </w:tcPr>
          <w:p w14:paraId="10B692A2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 </w:t>
            </w:r>
          </w:p>
        </w:tc>
        <w:tc>
          <w:tcPr>
            <w:tcW w:w="2655" w:type="dxa"/>
            <w:vAlign w:val="center"/>
          </w:tcPr>
          <w:p w14:paraId="4723FB56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</w:t>
            </w:r>
          </w:p>
        </w:tc>
        <w:tc>
          <w:tcPr>
            <w:tcW w:w="475" w:type="dxa"/>
            <w:vAlign w:val="center"/>
          </w:tcPr>
          <w:p w14:paraId="4A6DEBB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F853F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B958E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B94AEF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20A4A0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C5A1E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E1658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00BC8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44CF0F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C410F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CC7FA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4AA11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1273E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2F6280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69B78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AB3B2D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E0639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59FD1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4E1AD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69782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32A71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E41D98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3359F272" w14:textId="77777777" w:rsidTr="004654AF">
        <w:tc>
          <w:tcPr>
            <w:tcW w:w="959" w:type="dxa"/>
            <w:vAlign w:val="center"/>
          </w:tcPr>
          <w:p w14:paraId="4A9424D3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vAlign w:val="center"/>
          </w:tcPr>
          <w:p w14:paraId="30559423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vAlign w:val="center"/>
          </w:tcPr>
          <w:p w14:paraId="5E20C24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C912A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DD5EB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88833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1E361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0EB04E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8E7BE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33FF0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CC36B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5AFB2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6181E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C21FA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4589F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C9731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51D87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4EAC25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D2DA34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DC917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AC5331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4596F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ABCDEE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ABF98E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1E106CD7" w14:textId="77777777" w:rsidTr="004654AF">
        <w:tc>
          <w:tcPr>
            <w:tcW w:w="959" w:type="dxa"/>
            <w:vAlign w:val="center"/>
          </w:tcPr>
          <w:p w14:paraId="1CB6C40D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vAlign w:val="center"/>
          </w:tcPr>
          <w:p w14:paraId="2A8BE8E3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75" w:type="dxa"/>
            <w:vAlign w:val="center"/>
          </w:tcPr>
          <w:p w14:paraId="54720ED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B0987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D6BE5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C50DBA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507A3E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26E58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3F358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F4F6D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3AFB4C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B657F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5937E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C29A52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A709F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4352755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632DE5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888903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A106073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150DB8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032D1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E519FA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A22711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5AA248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15" w:rsidRPr="00F06873" w14:paraId="5FA5B4BC" w14:textId="77777777" w:rsidTr="004654AF">
        <w:tc>
          <w:tcPr>
            <w:tcW w:w="959" w:type="dxa"/>
            <w:vAlign w:val="center"/>
          </w:tcPr>
          <w:p w14:paraId="772C2EEC" w14:textId="77777777" w:rsid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vAlign w:val="center"/>
          </w:tcPr>
          <w:p w14:paraId="75110420" w14:textId="77777777" w:rsidR="00F81D15" w:rsidRPr="00F81D15" w:rsidRDefault="00F81D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сварке</w:t>
            </w:r>
          </w:p>
        </w:tc>
        <w:tc>
          <w:tcPr>
            <w:tcW w:w="475" w:type="dxa"/>
            <w:vAlign w:val="center"/>
          </w:tcPr>
          <w:p w14:paraId="28D82B2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7FC1D7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02E45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0000CA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CF2D53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EA515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3F13E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EB5F9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0BEA8E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6179BB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87EB66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C5E9A9F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5E953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14:paraId="7B8E1A9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9F0FFD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2351D94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BC60E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DD4E5C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140939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BB29577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1CD431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6052D40" w14:textId="77777777" w:rsidR="00F81D15" w:rsidRDefault="00F81D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73136AE2" w14:textId="77777777" w:rsidR="0065289A" w:rsidRDefault="0065289A" w:rsidP="009A1326">
      <w:pPr>
        <w:rPr>
          <w:sz w:val="18"/>
          <w:szCs w:val="18"/>
          <w:lang w:val="en-US"/>
        </w:rPr>
      </w:pPr>
    </w:p>
    <w:p w14:paraId="334BDC43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9FB53" w14:textId="77777777" w:rsidR="003A031A" w:rsidRDefault="003A031A" w:rsidP="00F81D15">
      <w:r>
        <w:separator/>
      </w:r>
    </w:p>
  </w:endnote>
  <w:endnote w:type="continuationSeparator" w:id="0">
    <w:p w14:paraId="38356837" w14:textId="77777777" w:rsidR="003A031A" w:rsidRDefault="003A031A" w:rsidP="00F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D885" w14:textId="77777777" w:rsidR="003A031A" w:rsidRDefault="003A031A" w:rsidP="00F81D15">
      <w:r>
        <w:separator/>
      </w:r>
    </w:p>
  </w:footnote>
  <w:footnote w:type="continuationSeparator" w:id="0">
    <w:p w14:paraId="2B6355C4" w14:textId="77777777" w:rsidR="003A031A" w:rsidRDefault="003A031A" w:rsidP="00F81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14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dop" w:val="Отсутствует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ОБЩЕСТВО С ОГРАНИЧЕННОЙ ОТВЕТСТВЕННОСТЬЮ &quot;ЗАВОД ВАКУУМНОЙ МЕТАЛЛУРГИИ&quot; "/>
    <w:docVar w:name="doc_name" w:val="Документ14"/>
    <w:docVar w:name="doc_type" w:val="5"/>
    <w:docVar w:name="fill_date" w:val="       "/>
    <w:docVar w:name="org_guid" w:val="F25434F82830463DA30C44D0E49EAF74"/>
    <w:docVar w:name="org_id" w:val="311"/>
    <w:docVar w:name="org_name" w:val="     "/>
    <w:docVar w:name="pers_guids" w:val="9B6937AEB3BA4C879CFFB9DCD7DE22C9@064-504-478 55"/>
    <w:docVar w:name="pers_snils" w:val="9B6937AEB3BA4C879CFFB9DCD7DE22C9@064-504-478 55"/>
    <w:docVar w:name="podr_id" w:val="org_311"/>
    <w:docVar w:name="pred_dolg" w:val="Главный инженер Служба главного инженера"/>
    <w:docVar w:name="pred_fio" w:val="Закиров Денис Рафисович"/>
    <w:docVar w:name="prikaz_sout" w:val="817"/>
    <w:docVar w:name="rbtd_adr" w:val="     "/>
    <w:docVar w:name="rbtd_name" w:val="ОБЩЕСТВО С ОГРАНИЧЕННОЙ ОТВЕТСТВЕННОСТЬЮ &quot;ЗАВОД ВАКУУМНОЙ МЕТАЛЛУРГИИ&quot; "/>
    <w:docVar w:name="step_test" w:val="6"/>
    <w:docVar w:name="sv_docs" w:val="1"/>
  </w:docVars>
  <w:rsids>
    <w:rsidRoot w:val="00F81D15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75577"/>
    <w:rsid w:val="003A031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31AB0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6AF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1D1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1FA4D"/>
  <w15:chartTrackingRefBased/>
  <w15:docId w15:val="{134EA616-400D-4DBA-8D9F-03092AA2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81D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1D15"/>
    <w:rPr>
      <w:sz w:val="24"/>
    </w:rPr>
  </w:style>
  <w:style w:type="paragraph" w:styleId="ad">
    <w:name w:val="footer"/>
    <w:basedOn w:val="a"/>
    <w:link w:val="ae"/>
    <w:rsid w:val="00F81D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81D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Сысуева Елена</cp:lastModifiedBy>
  <cp:revision>2</cp:revision>
  <dcterms:created xsi:type="dcterms:W3CDTF">2025-08-25T07:47:00Z</dcterms:created>
  <dcterms:modified xsi:type="dcterms:W3CDTF">2025-08-25T07:47:00Z</dcterms:modified>
</cp:coreProperties>
</file>